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1D" w:rsidRDefault="00783289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0" t="0" r="7620" b="4445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11" name="Group 12"/>
                        <wpg:cNvGrpSpPr/>
                        <wpg:grpSpPr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2" name="Freeform 13"/>
                          <wps:cNvSpPr/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5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0" o:spid="_x0000_s1026" o:spt="203" style="position:absolute;left:0pt;height:690.65pt;width:264.55pt;mso-position-horizontal:right;mso-position-horizontal-relative:page;mso-position-vertical:bottom;mso-position-vertical-relative:page;z-index:251657216;mso-width-relative:page;mso-height-relative:page;" coordorigin="5531,1258" coordsize="5291,13813" o:gfxdata="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">
                <o:lock v:ext="edit" aspectratio="f"/>
                <v:shape id="AutoShape 11" o:spid="_x0000_s1026" o:spt="32" type="#_x0000_t32" style="position:absolute;left:6519;top:1258;flip:x;height:10040;width:4303;" filled="f" stroked="t" coordsize="21600,21600" o:gfxdata="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rDVSvQAA&#10;ANsAAAAPAAAAAAAAAAEAIAAAACIAAABkcnMvZG93bnJldi54bWxQSwECFAAUAAAACACHTuJAMy8F&#10;njsAAAA5AAAAEAAAAAAAAAABACAAAAAMAQAAZHJzL3NoYXBleG1sLnhtbFBLBQYAAAAABgAGAFsB&#10;AAC2AwAAAAA=&#10;">
                  <v:fill on="f" focussize="0,0"/>
                  <v:stroke color="#A7BFDE" joinstyle="round"/>
                  <v:imagedata o:title=""/>
                  <o:lock v:ext="edit" aspectratio="f"/>
                </v:shape>
                <v:group id="Group 12" o:spid="_x0000_s1026" o:spt="203" style="position:absolute;left:5531;top:9226;height:5845;width:5291;" coordorigin="5531,9226" coordsize="5291,5845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3" o:spid="_x0000_s1026" o:spt="100" style="position:absolute;left:5531;top:9226;height:5845;width:5291;" fillcolor="#A7BFDE" filled="t" stroked="f" coordsize="6418,6670" o:gfxdata="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zJE+5AAAA2wAA&#10;AA8AAAAAAAAAAQAgAAAAIgAAAGRycy9kb3ducmV2LnhtbFBLAQIUABQAAAAIAIdO4kAzLwWeOwAA&#10;ADkAAAAQAAAAAAAAAAEAIAAAAAgBAABkcnMvc2hhcGV4bWwueG1sUEsFBgAAAAAGAAYAWwEAALID&#10;AAAAAA==&#10;" path="m6418,1185l6418,6670,1809,6669c974,5889,0,3958,1407,1987c2830,0,5591,411,6418,1185xe">
                    <v:path o:connectlocs="5291,1038;5291,5845;1491,5844;1159,1741;5291,103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Oval 14" o:spid="_x0000_s1026" o:spt="3" type="#_x0000_t3" style="position:absolute;left:6117;top:10212;flip:y;height:4258;width:4526;rotation:-5819284f;" fillcolor="#D3DFEE" filled="t" stroked="f" coordsize="21600,21600" o:gfxdata="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YTT+twAAANs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</v:shape>
                  <v:shape id="Oval 15" o:spid="_x0000_s1026" o:spt="3" type="#_x0000_t3" style="position:absolute;left:6217;top:10481;flip:y;height:3221;width:3424;rotation:-5819284f;" fillcolor="#7BA0CD" filled="t" stroked="f" coordsize="21600,21600" o:gfxdata="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0/36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:rsidR="004F6C1D" w:rsidRDefault="00783289">
      <w:pPr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179070</wp:posOffset>
            </wp:positionV>
            <wp:extent cx="3108325" cy="2432685"/>
            <wp:effectExtent l="0" t="0" r="3175" b="5715"/>
            <wp:wrapSquare wrapText="bothSides"/>
            <wp:docPr id="6" name="图片 6" descr="信电logo及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信电logo及文字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C1D" w:rsidRDefault="004F6C1D">
      <w:pPr>
        <w:jc w:val="center"/>
        <w:rPr>
          <w:rFonts w:ascii="微软雅黑" w:eastAsia="微软雅黑" w:hAnsi="微软雅黑"/>
          <w:b/>
          <w:sz w:val="24"/>
        </w:rPr>
      </w:pPr>
    </w:p>
    <w:p w:rsidR="004F6C1D" w:rsidRDefault="004F6C1D" w:rsidP="00022820">
      <w:pPr>
        <w:rPr>
          <w:rFonts w:ascii="微软雅黑" w:eastAsia="微软雅黑" w:hAnsi="微软雅黑"/>
          <w:b/>
          <w:sz w:val="24"/>
        </w:rPr>
      </w:pPr>
    </w:p>
    <w:p w:rsidR="004F6C1D" w:rsidRDefault="004F6C1D">
      <w:pPr>
        <w:jc w:val="center"/>
        <w:rPr>
          <w:rFonts w:ascii="微软雅黑" w:eastAsia="微软雅黑" w:hAnsi="微软雅黑"/>
          <w:b/>
          <w:sz w:val="24"/>
        </w:rPr>
      </w:pPr>
    </w:p>
    <w:p w:rsidR="004F6C1D" w:rsidRDefault="004F6C1D">
      <w:pPr>
        <w:rPr>
          <w:rFonts w:ascii="微软雅黑" w:eastAsia="微软雅黑" w:hAnsi="微软雅黑"/>
          <w:b/>
          <w:sz w:val="24"/>
        </w:rPr>
      </w:pPr>
    </w:p>
    <w:p w:rsidR="004F6C1D" w:rsidRDefault="004F6C1D">
      <w:pPr>
        <w:jc w:val="center"/>
        <w:rPr>
          <w:rFonts w:ascii="微软雅黑" w:eastAsia="微软雅黑" w:hAnsi="微软雅黑"/>
          <w:b/>
          <w:sz w:val="24"/>
        </w:rPr>
      </w:pPr>
    </w:p>
    <w:p w:rsidR="004F6C1D" w:rsidRDefault="004F6C1D">
      <w:pPr>
        <w:widowControl/>
        <w:spacing w:line="60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F6C1D" w:rsidRDefault="004F6C1D">
      <w:pPr>
        <w:widowControl/>
        <w:spacing w:line="60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F6C1D" w:rsidRDefault="00783289">
      <w:pPr>
        <w:widowControl/>
        <w:spacing w:line="60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Application to the Ministers Of ISEE Student Union</w:t>
      </w:r>
    </w:p>
    <w:p w:rsidR="004F6C1D" w:rsidRDefault="00783289">
      <w:pPr>
        <w:widowControl/>
        <w:spacing w:line="600" w:lineRule="auto"/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201</w:t>
      </w:r>
      <w:r w:rsidR="009C32FA">
        <w:rPr>
          <w:rFonts w:ascii="微软雅黑" w:eastAsia="微软雅黑" w:hAnsi="微软雅黑" w:hint="eastAsia"/>
          <w:b/>
          <w:sz w:val="40"/>
          <w:szCs w:val="40"/>
        </w:rPr>
        <w:t>9</w:t>
      </w:r>
      <w:r>
        <w:rPr>
          <w:rFonts w:ascii="微软雅黑" w:eastAsia="微软雅黑" w:hAnsi="微软雅黑" w:hint="eastAsia"/>
          <w:b/>
          <w:sz w:val="40"/>
          <w:szCs w:val="40"/>
        </w:rPr>
        <w:t>年</w:t>
      </w:r>
    </w:p>
    <w:p w:rsidR="004F6C1D" w:rsidRDefault="00783289">
      <w:pPr>
        <w:widowControl/>
        <w:spacing w:line="600" w:lineRule="auto"/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信电学生会部长团</w:t>
      </w:r>
    </w:p>
    <w:p w:rsidR="004F6C1D" w:rsidRDefault="00783289">
      <w:pPr>
        <w:widowControl/>
        <w:spacing w:line="60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竞选申请表</w:t>
      </w:r>
    </w:p>
    <w:p w:rsidR="004F6C1D" w:rsidRDefault="004F6C1D">
      <w:pPr>
        <w:widowControl/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4F6C1D" w:rsidRDefault="004F6C1D">
      <w:pPr>
        <w:widowControl/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4F6C1D" w:rsidRDefault="004F6C1D">
      <w:pPr>
        <w:widowControl/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4F6C1D" w:rsidRDefault="004F6C1D">
      <w:pPr>
        <w:widowControl/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4F6C1D" w:rsidRDefault="004F6C1D">
      <w:pPr>
        <w:widowControl/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4F6C1D" w:rsidRDefault="004F6C1D">
      <w:pPr>
        <w:widowControl/>
        <w:spacing w:line="360" w:lineRule="auto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2370"/>
        <w:gridCol w:w="1225"/>
        <w:gridCol w:w="915"/>
        <w:gridCol w:w="2680"/>
        <w:gridCol w:w="2435"/>
      </w:tblGrid>
      <w:tr w:rsidR="004F6C1D">
        <w:trPr>
          <w:trHeight w:val="932"/>
          <w:jc w:val="center"/>
        </w:trPr>
        <w:tc>
          <w:tcPr>
            <w:tcW w:w="9625" w:type="dxa"/>
            <w:gridSpan w:val="5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17365D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30"/>
                <w:szCs w:val="30"/>
              </w:rPr>
              <w:t xml:space="preserve">Personal </w:t>
            </w:r>
            <w:r>
              <w:rPr>
                <w:rFonts w:ascii="微软雅黑" w:eastAsia="微软雅黑" w:hAnsi="微软雅黑" w:cs="Arial Unicode MS"/>
                <w:b/>
                <w:sz w:val="30"/>
                <w:szCs w:val="30"/>
              </w:rPr>
              <w:t>Information</w:t>
            </w:r>
            <w:r>
              <w:rPr>
                <w:rFonts w:ascii="微软雅黑" w:eastAsia="微软雅黑" w:hAnsi="微软雅黑" w:cs="Arial Unicode MS" w:hint="eastAsia"/>
                <w:b/>
                <w:sz w:val="30"/>
                <w:szCs w:val="30"/>
              </w:rPr>
              <w:t xml:space="preserve"> 个人信息:</w:t>
            </w:r>
          </w:p>
        </w:tc>
      </w:tr>
      <w:tr w:rsidR="004F6C1D">
        <w:trPr>
          <w:trHeight w:val="300"/>
          <w:jc w:val="center"/>
        </w:trPr>
        <w:tc>
          <w:tcPr>
            <w:tcW w:w="237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lastRenderedPageBreak/>
              <w:t>姓名</w:t>
            </w:r>
            <w:r>
              <w:rPr>
                <w:rFonts w:ascii="微软雅黑" w:eastAsia="微软雅黑" w:hAnsi="微软雅黑" w:cs="Arial Unicode MS"/>
                <w:b/>
                <w:sz w:val="24"/>
              </w:rPr>
              <w:t>:</w:t>
            </w: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  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性别</w:t>
            </w:r>
            <w:r>
              <w:rPr>
                <w:rFonts w:ascii="微软雅黑" w:eastAsia="微软雅黑" w:hAnsi="微软雅黑" w:cs="Arial Unicode MS"/>
                <w:b/>
                <w:sz w:val="24"/>
              </w:rPr>
              <w:t>:</w:t>
            </w: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出生日期:  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jc w:val="center"/>
              <w:rPr>
                <w:rFonts w:ascii="微软雅黑" w:eastAsia="微软雅黑" w:hAnsi="微软雅黑" w:cs="Arial Unicode MS"/>
                <w:b/>
                <w:sz w:val="24"/>
              </w:rPr>
            </w:pPr>
          </w:p>
          <w:p w:rsidR="004F6C1D" w:rsidRDefault="004F6C1D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</w:p>
        </w:tc>
      </w:tr>
      <w:tr w:rsidR="004F6C1D">
        <w:trPr>
          <w:trHeight w:val="724"/>
          <w:jc w:val="center"/>
        </w:trPr>
        <w:tc>
          <w:tcPr>
            <w:tcW w:w="237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出生地</w:t>
            </w:r>
            <w:r>
              <w:rPr>
                <w:rFonts w:ascii="微软雅黑" w:eastAsia="微软雅黑" w:hAnsi="微软雅黑" w:cs="Arial Unicode MS"/>
                <w:b/>
                <w:sz w:val="24"/>
              </w:rPr>
              <w:t>:</w:t>
            </w: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 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bookmarkStart w:id="0" w:name="OLE_LINK2"/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专业</w:t>
            </w:r>
            <w:r>
              <w:rPr>
                <w:rFonts w:ascii="微软雅黑" w:eastAsia="微软雅黑" w:hAnsi="微软雅黑" w:cs="Arial Unicode MS"/>
                <w:b/>
                <w:sz w:val="24"/>
              </w:rPr>
              <w:t>:</w:t>
            </w: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 </w:t>
            </w:r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特长 </w:t>
            </w:r>
            <w:r>
              <w:rPr>
                <w:rFonts w:ascii="微软雅黑" w:eastAsia="微软雅黑" w:hAnsi="微软雅黑" w:cs="Arial Unicode MS"/>
                <w:b/>
                <w:sz w:val="24"/>
              </w:rPr>
              <w:t>:</w:t>
            </w: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 </w:t>
            </w:r>
          </w:p>
        </w:tc>
        <w:tc>
          <w:tcPr>
            <w:tcW w:w="24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</w:p>
        </w:tc>
      </w:tr>
      <w:tr w:rsidR="004F6C1D">
        <w:trPr>
          <w:trHeight w:val="724"/>
          <w:jc w:val="center"/>
        </w:trPr>
        <w:tc>
          <w:tcPr>
            <w:tcW w:w="4510" w:type="dxa"/>
            <w:gridSpan w:val="3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部门第一志愿：</w:t>
            </w:r>
            <w:r w:rsidR="009C32FA">
              <w:rPr>
                <w:rFonts w:ascii="微软雅黑" w:eastAsia="微软雅黑" w:hAnsi="微软雅黑" w:cs="Arial Unicode MS"/>
                <w:b/>
                <w:sz w:val="24"/>
              </w:rPr>
              <w:t xml:space="preserve"> </w:t>
            </w:r>
          </w:p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    第二志愿：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是否服从调剂：</w:t>
            </w:r>
          </w:p>
        </w:tc>
        <w:tc>
          <w:tcPr>
            <w:tcW w:w="24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</w:p>
        </w:tc>
      </w:tr>
      <w:tr w:rsidR="004F6C1D">
        <w:trPr>
          <w:trHeight w:val="724"/>
          <w:jc w:val="center"/>
        </w:trPr>
        <w:tc>
          <w:tcPr>
            <w:tcW w:w="3595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联系方式：</w:t>
            </w:r>
          </w:p>
        </w:tc>
        <w:tc>
          <w:tcPr>
            <w:tcW w:w="3595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邮箱：</w:t>
            </w:r>
          </w:p>
        </w:tc>
        <w:tc>
          <w:tcPr>
            <w:tcW w:w="2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</w:p>
        </w:tc>
      </w:tr>
      <w:tr w:rsidR="004F6C1D">
        <w:trPr>
          <w:trHeight w:val="30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C6D9F1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个人简介</w:t>
            </w:r>
          </w:p>
        </w:tc>
      </w:tr>
      <w:tr w:rsidR="004F6C1D">
        <w:trPr>
          <w:trHeight w:val="30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4F6C1D" w:rsidRPr="00C640BB" w:rsidRDefault="004F6C1D"/>
        </w:tc>
      </w:tr>
      <w:tr w:rsidR="004F6C1D">
        <w:trPr>
          <w:trHeight w:val="30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C6D9F1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请告诉我们你在过去一年里你觉得最得意和最遗憾的一件事，并说明理由。</w:t>
            </w:r>
          </w:p>
        </w:tc>
      </w:tr>
      <w:tr w:rsidR="004F6C1D">
        <w:trPr>
          <w:trHeight w:val="30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color w:val="FFFFFF" w:themeColor="background1"/>
              </w:rPr>
            </w:pPr>
            <w:bookmarkStart w:id="1" w:name="OLE_LINK3" w:colFirst="0" w:colLast="0"/>
          </w:p>
          <w:p w:rsidR="004F6C1D" w:rsidRDefault="004F6C1D">
            <w:pPr>
              <w:rPr>
                <w:rFonts w:ascii="微软雅黑" w:eastAsia="微软雅黑" w:hAnsi="微软雅黑" w:cs="Arial Unicode MS"/>
                <w:b/>
                <w:szCs w:val="21"/>
              </w:rPr>
            </w:pPr>
          </w:p>
        </w:tc>
      </w:tr>
      <w:bookmarkEnd w:id="1"/>
      <w:tr w:rsidR="004F6C1D">
        <w:trPr>
          <w:trHeight w:val="30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C6D9F1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你有在其他学生组织工作的经历吗？你在那儿收获了什么？</w:t>
            </w:r>
          </w:p>
        </w:tc>
      </w:tr>
      <w:tr w:rsidR="004F6C1D">
        <w:trPr>
          <w:trHeight w:val="778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color w:val="FFFFFF" w:themeColor="background1"/>
              </w:rPr>
            </w:pPr>
          </w:p>
          <w:p w:rsidR="004F6C1D" w:rsidRDefault="004F6C1D">
            <w:pPr>
              <w:rPr>
                <w:rFonts w:ascii="微软雅黑" w:eastAsia="微软雅黑" w:hAnsi="微软雅黑" w:cs="Arial Unicode MS"/>
                <w:b/>
                <w:szCs w:val="21"/>
              </w:rPr>
            </w:pPr>
          </w:p>
        </w:tc>
      </w:tr>
      <w:tr w:rsidR="004F6C1D">
        <w:trPr>
          <w:trHeight w:val="9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C6D9F1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Cs w:val="21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如果你成为部长团的一</w:t>
            </w:r>
            <w:r w:rsidR="00812CB8">
              <w:rPr>
                <w:rFonts w:ascii="微软雅黑" w:eastAsia="微软雅黑" w:hAnsi="微软雅黑" w:cs="Arial Unicode MS" w:hint="eastAsia"/>
                <w:b/>
                <w:sz w:val="24"/>
              </w:rPr>
              <w:t>员</w:t>
            </w: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，你会为学生会带来什么？</w:t>
            </w:r>
          </w:p>
        </w:tc>
      </w:tr>
      <w:tr w:rsidR="004F6C1D">
        <w:trPr>
          <w:trHeight w:val="614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color w:val="FFFFFF" w:themeColor="background1"/>
              </w:rPr>
            </w:pPr>
          </w:p>
          <w:p w:rsidR="004F6C1D" w:rsidRDefault="004F6C1D">
            <w:pPr>
              <w:rPr>
                <w:color w:val="FFFFFF" w:themeColor="background1"/>
              </w:rPr>
            </w:pPr>
          </w:p>
          <w:p w:rsidR="004F6C1D" w:rsidRDefault="004F6C1D">
            <w:pPr>
              <w:rPr>
                <w:rFonts w:ascii="微软雅黑" w:eastAsia="微软雅黑" w:hAnsi="微软雅黑" w:cs="Arial Unicode MS"/>
                <w:b/>
                <w:szCs w:val="21"/>
              </w:rPr>
            </w:pPr>
          </w:p>
        </w:tc>
      </w:tr>
      <w:tr w:rsidR="004F6C1D">
        <w:trPr>
          <w:trHeight w:val="270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17365D"/>
            <w:vAlign w:val="center"/>
          </w:tcPr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30"/>
                <w:szCs w:val="30"/>
              </w:rPr>
              <w:t>Please Answer the open question :</w:t>
            </w:r>
          </w:p>
          <w:p w:rsidR="004F6C1D" w:rsidRDefault="00783289">
            <w:pPr>
              <w:rPr>
                <w:rFonts w:ascii="微软雅黑" w:eastAsia="微软雅黑" w:hAnsi="微软雅黑" w:cs="Arial Unicode MS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30"/>
                <w:szCs w:val="30"/>
              </w:rPr>
              <w:t>请回答开放性问题：</w:t>
            </w:r>
          </w:p>
        </w:tc>
      </w:tr>
      <w:tr w:rsidR="004F6C1D">
        <w:trPr>
          <w:trHeight w:val="692"/>
          <w:jc w:val="center"/>
        </w:trPr>
        <w:tc>
          <w:tcPr>
            <w:tcW w:w="9625" w:type="dxa"/>
            <w:gridSpan w:val="5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C6D9F1"/>
          </w:tcPr>
          <w:p w:rsidR="004F6C1D" w:rsidRDefault="00812CB8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24"/>
              </w:rPr>
              <w:t>请陈述你想要竞选的理由以及你想</w:t>
            </w:r>
            <w:r w:rsidR="00783289">
              <w:rPr>
                <w:rFonts w:ascii="微软雅黑" w:eastAsia="微软雅黑" w:hAnsi="微软雅黑" w:cs="Arial Unicode MS" w:hint="eastAsia"/>
                <w:b/>
                <w:sz w:val="24"/>
              </w:rPr>
              <w:t xml:space="preserve">为此做出哪些努力。 </w:t>
            </w:r>
          </w:p>
        </w:tc>
      </w:tr>
      <w:tr w:rsidR="004F6C1D">
        <w:trPr>
          <w:trHeight w:val="624"/>
          <w:jc w:val="center"/>
        </w:trPr>
        <w:tc>
          <w:tcPr>
            <w:tcW w:w="9625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F6C1D" w:rsidRDefault="004F6C1D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</w:p>
          <w:p w:rsidR="004F6C1D" w:rsidRDefault="004F6C1D">
            <w:pPr>
              <w:rPr>
                <w:rFonts w:ascii="微软雅黑" w:eastAsia="微软雅黑" w:hAnsi="微软雅黑" w:cs="Arial Unicode MS"/>
                <w:b/>
                <w:sz w:val="24"/>
              </w:rPr>
            </w:pPr>
          </w:p>
        </w:tc>
      </w:tr>
    </w:tbl>
    <w:p w:rsidR="004F6C1D" w:rsidRDefault="004F6C1D">
      <w:pPr>
        <w:spacing w:line="760" w:lineRule="exact"/>
        <w:rPr>
          <w:rFonts w:ascii="微软雅黑" w:eastAsia="微软雅黑" w:hAnsi="微软雅黑" w:cs="Arial Unicode MS"/>
          <w:b/>
          <w:bCs/>
          <w:color w:val="FF0000"/>
          <w:sz w:val="28"/>
          <w:szCs w:val="28"/>
        </w:rPr>
      </w:pPr>
    </w:p>
    <w:p w:rsidR="004F6C1D" w:rsidRDefault="00783289">
      <w:pPr>
        <w:spacing w:line="760" w:lineRule="exact"/>
        <w:jc w:val="center"/>
        <w:rPr>
          <w:rFonts w:ascii="微软雅黑" w:eastAsia="微软雅黑" w:hAnsi="微软雅黑" w:cs="Arial Unicode MS"/>
          <w:b/>
          <w:bCs/>
          <w:color w:val="FF0000"/>
          <w:sz w:val="28"/>
          <w:szCs w:val="28"/>
        </w:rPr>
      </w:pPr>
      <w:r>
        <w:rPr>
          <w:rFonts w:ascii="微软雅黑" w:eastAsia="微软雅黑" w:hAnsi="微软雅黑" w:cs="Arial Unicode MS"/>
          <w:b/>
          <w:bCs/>
          <w:color w:val="FF0000"/>
          <w:sz w:val="28"/>
          <w:szCs w:val="28"/>
        </w:rPr>
        <w:t>填表说明</w:t>
      </w:r>
    </w:p>
    <w:p w:rsidR="004F6C1D" w:rsidRDefault="004F6C1D">
      <w:pPr>
        <w:spacing w:line="760" w:lineRule="exact"/>
        <w:jc w:val="center"/>
        <w:rPr>
          <w:rFonts w:ascii="微软雅黑" w:eastAsia="微软雅黑" w:hAnsi="微软雅黑" w:cs="Arial Unicode MS"/>
          <w:b/>
          <w:bCs/>
          <w:color w:val="FF0000"/>
          <w:sz w:val="28"/>
          <w:szCs w:val="28"/>
        </w:rPr>
      </w:pPr>
    </w:p>
    <w:p w:rsidR="004F6C1D" w:rsidRDefault="00783289">
      <w:pPr>
        <w:ind w:left="360" w:hangingChars="150" w:hanging="360"/>
        <w:jc w:val="left"/>
        <w:rPr>
          <w:rFonts w:ascii="微软雅黑" w:eastAsia="微软雅黑" w:hAnsi="微软雅黑" w:cs="Arial Unicode MS"/>
          <w:sz w:val="24"/>
        </w:rPr>
      </w:pPr>
      <w:r>
        <w:rPr>
          <w:rFonts w:ascii="微软雅黑" w:eastAsia="微软雅黑" w:hAnsi="微软雅黑" w:cs="Arial Unicode MS" w:hint="eastAsia"/>
          <w:sz w:val="24"/>
        </w:rPr>
        <w:t>1、该报名表将作为筛选的依据之一，请务必提供足够信息（可酌情简略填写），充分并真实地展现自我！</w:t>
      </w:r>
    </w:p>
    <w:p w:rsidR="004F6C1D" w:rsidRDefault="00783289">
      <w:pPr>
        <w:ind w:left="360" w:hangingChars="150" w:hanging="360"/>
        <w:jc w:val="left"/>
        <w:rPr>
          <w:rFonts w:ascii="微软雅黑" w:eastAsia="微软雅黑" w:hAnsi="微软雅黑" w:cs="Arial Unicode MS"/>
          <w:sz w:val="24"/>
        </w:rPr>
      </w:pPr>
      <w:r>
        <w:rPr>
          <w:rFonts w:ascii="微软雅黑" w:eastAsia="微软雅黑" w:hAnsi="微软雅黑" w:cs="Arial Unicode MS" w:hint="eastAsia"/>
          <w:sz w:val="24"/>
        </w:rPr>
        <w:t>2、报名表上交方式：报名表统一命名为“</w:t>
      </w:r>
      <w:r>
        <w:rPr>
          <w:rFonts w:ascii="微软雅黑" w:eastAsia="微软雅黑" w:hAnsi="微软雅黑" w:cs="Arial Unicode MS" w:hint="eastAsia"/>
          <w:b/>
          <w:color w:val="C00000"/>
          <w:sz w:val="24"/>
        </w:rPr>
        <w:t>竞选职位+姓名</w:t>
      </w:r>
      <w:r>
        <w:rPr>
          <w:rFonts w:ascii="微软雅黑" w:eastAsia="微软雅黑" w:hAnsi="微软雅黑" w:cs="Arial Unicode MS" w:hint="eastAsia"/>
          <w:sz w:val="24"/>
        </w:rPr>
        <w:t>”，</w:t>
      </w:r>
    </w:p>
    <w:p w:rsidR="004F6C1D" w:rsidRDefault="00783289">
      <w:pPr>
        <w:jc w:val="left"/>
        <w:rPr>
          <w:rFonts w:ascii="微软雅黑" w:eastAsia="微软雅黑" w:hAnsi="微软雅黑" w:cs="Arial Unicode MS"/>
          <w:sz w:val="24"/>
        </w:rPr>
      </w:pPr>
      <w:r>
        <w:rPr>
          <w:rFonts w:ascii="微软雅黑" w:eastAsia="微软雅黑" w:hAnsi="微软雅黑" w:cs="Arial Unicode MS" w:hint="eastAsia"/>
          <w:sz w:val="24"/>
        </w:rPr>
        <w:t xml:space="preserve">                   发送至邮箱：</w:t>
      </w:r>
      <w:r w:rsidR="00474724" w:rsidRPr="002703AD">
        <w:t>NxWu@zju.edu.cn</w:t>
      </w:r>
      <w:bookmarkStart w:id="2" w:name="_GoBack"/>
      <w:bookmarkEnd w:id="2"/>
    </w:p>
    <w:p w:rsidR="004F6C1D" w:rsidRDefault="00783289">
      <w:pPr>
        <w:numPr>
          <w:ilvl w:val="0"/>
          <w:numId w:val="1"/>
        </w:numPr>
        <w:jc w:val="left"/>
        <w:rPr>
          <w:rFonts w:ascii="微软雅黑" w:eastAsia="微软雅黑" w:hAnsi="微软雅黑" w:cs="Arial Unicode MS"/>
          <w:sz w:val="24"/>
        </w:rPr>
      </w:pPr>
      <w:r>
        <w:rPr>
          <w:rFonts w:ascii="微软雅黑" w:eastAsia="微软雅黑" w:hAnsi="微软雅黑" w:cs="Arial Unicode MS" w:hint="eastAsia"/>
          <w:sz w:val="24"/>
        </w:rPr>
        <w:t>报名表上交截止时间：</w:t>
      </w:r>
      <w:r>
        <w:rPr>
          <w:rFonts w:ascii="微软雅黑" w:eastAsia="微软雅黑" w:hAnsi="微软雅黑" w:cs="Arial Unicode MS"/>
          <w:sz w:val="24"/>
        </w:rPr>
        <w:t>201</w:t>
      </w:r>
      <w:r w:rsidR="009C32FA">
        <w:rPr>
          <w:rFonts w:ascii="微软雅黑" w:eastAsia="微软雅黑" w:hAnsi="微软雅黑" w:cs="Arial Unicode MS" w:hint="eastAsia"/>
          <w:sz w:val="24"/>
        </w:rPr>
        <w:t>9</w:t>
      </w:r>
      <w:r>
        <w:rPr>
          <w:rFonts w:ascii="微软雅黑" w:eastAsia="微软雅黑" w:hAnsi="微软雅黑" w:cs="Arial Unicode MS"/>
          <w:sz w:val="24"/>
        </w:rPr>
        <w:t>.</w:t>
      </w:r>
      <w:r>
        <w:rPr>
          <w:rFonts w:ascii="微软雅黑" w:eastAsia="微软雅黑" w:hAnsi="微软雅黑" w:cs="Arial Unicode MS" w:hint="eastAsia"/>
          <w:sz w:val="24"/>
        </w:rPr>
        <w:t>6</w:t>
      </w:r>
      <w:r>
        <w:rPr>
          <w:rFonts w:ascii="微软雅黑" w:eastAsia="微软雅黑" w:hAnsi="微软雅黑" w:cs="Arial Unicode MS"/>
          <w:sz w:val="24"/>
        </w:rPr>
        <w:t>.</w:t>
      </w:r>
      <w:r w:rsidR="009C32FA">
        <w:rPr>
          <w:rFonts w:ascii="微软雅黑" w:eastAsia="微软雅黑" w:hAnsi="微软雅黑" w:cs="Arial Unicode MS" w:hint="eastAsia"/>
          <w:sz w:val="24"/>
        </w:rPr>
        <w:t>15</w:t>
      </w:r>
      <w:r w:rsidR="000677F0">
        <w:rPr>
          <w:rFonts w:ascii="微软雅黑" w:eastAsia="微软雅黑" w:hAnsi="微软雅黑" w:cs="Arial Unicode MS"/>
          <w:sz w:val="24"/>
        </w:rPr>
        <w:t xml:space="preserve">  </w:t>
      </w:r>
      <w:r>
        <w:rPr>
          <w:rFonts w:ascii="微软雅黑" w:eastAsia="微软雅黑" w:hAnsi="微软雅黑" w:cs="Arial Unicode MS" w:hint="eastAsia"/>
          <w:sz w:val="24"/>
        </w:rPr>
        <w:t>2</w:t>
      </w:r>
      <w:r w:rsidR="009C32FA">
        <w:rPr>
          <w:rFonts w:ascii="微软雅黑" w:eastAsia="微软雅黑" w:hAnsi="微软雅黑" w:cs="Arial Unicode MS" w:hint="eastAsia"/>
          <w:sz w:val="24"/>
        </w:rPr>
        <w:t>4</w:t>
      </w:r>
      <w:r>
        <w:rPr>
          <w:rFonts w:ascii="微软雅黑" w:eastAsia="微软雅黑" w:hAnsi="微软雅黑" w:cs="Arial Unicode MS" w:hint="eastAsia"/>
          <w:sz w:val="24"/>
        </w:rPr>
        <w:t>:00</w:t>
      </w:r>
    </w:p>
    <w:p w:rsidR="004F6C1D" w:rsidRDefault="00783289">
      <w:pPr>
        <w:jc w:val="left"/>
        <w:rPr>
          <w:rFonts w:ascii="微软雅黑" w:eastAsia="微软雅黑" w:hAnsi="微软雅黑" w:cs="Arial Unicode MS"/>
          <w:sz w:val="24"/>
          <w:u w:val="single"/>
        </w:rPr>
      </w:pPr>
      <w:r>
        <w:rPr>
          <w:rFonts w:ascii="微软雅黑" w:eastAsia="微软雅黑" w:hAnsi="微软雅黑" w:cs="Arial Unicode MS" w:hint="eastAsia"/>
          <w:sz w:val="24"/>
        </w:rPr>
        <w:t>4、如有疑问请咨询:</w:t>
      </w:r>
      <w:r w:rsidR="000677F0">
        <w:rPr>
          <w:rFonts w:ascii="微软雅黑" w:eastAsia="微软雅黑" w:hAnsi="微软雅黑" w:cs="Arial Unicode MS"/>
          <w:sz w:val="24"/>
        </w:rPr>
        <w:t xml:space="preserve">     </w:t>
      </w:r>
      <w:r w:rsidR="009C32FA">
        <w:rPr>
          <w:rFonts w:ascii="微软雅黑" w:eastAsia="微软雅黑" w:hAnsi="微软雅黑" w:cs="Arial Unicode MS" w:hint="eastAsia"/>
          <w:sz w:val="24"/>
        </w:rPr>
        <w:t>徐</w:t>
      </w:r>
      <w:r w:rsidR="000677F0">
        <w:rPr>
          <w:rFonts w:ascii="微软雅黑" w:eastAsia="微软雅黑" w:hAnsi="微软雅黑" w:cs="Arial Unicode MS" w:hint="eastAsia"/>
          <w:sz w:val="24"/>
        </w:rPr>
        <w:t xml:space="preserve">同学 </w:t>
      </w:r>
      <w:r w:rsidR="000677F0">
        <w:rPr>
          <w:rFonts w:ascii="微软雅黑" w:eastAsia="微软雅黑" w:hAnsi="微软雅黑" w:cs="Arial Unicode MS"/>
          <w:sz w:val="24"/>
        </w:rPr>
        <w:t>18</w:t>
      </w:r>
      <w:r w:rsidR="009C32FA">
        <w:rPr>
          <w:rFonts w:ascii="微软雅黑" w:eastAsia="微软雅黑" w:hAnsi="微软雅黑" w:cs="Arial Unicode MS" w:hint="eastAsia"/>
          <w:sz w:val="24"/>
        </w:rPr>
        <w:t>1</w:t>
      </w:r>
      <w:r w:rsidR="000677F0">
        <w:rPr>
          <w:rFonts w:ascii="微软雅黑" w:eastAsia="微软雅黑" w:hAnsi="微软雅黑" w:cs="Arial Unicode MS"/>
          <w:sz w:val="24"/>
        </w:rPr>
        <w:t>67</w:t>
      </w:r>
      <w:r w:rsidR="009C32FA">
        <w:rPr>
          <w:rFonts w:ascii="微软雅黑" w:eastAsia="微软雅黑" w:hAnsi="微软雅黑" w:cs="Arial Unicode MS" w:hint="eastAsia"/>
          <w:sz w:val="24"/>
        </w:rPr>
        <w:t>138528</w:t>
      </w:r>
    </w:p>
    <w:sectPr w:rsidR="004F6C1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701" w:bottom="1440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A7" w:rsidRDefault="003E50A7">
      <w:r>
        <w:separator/>
      </w:r>
    </w:p>
  </w:endnote>
  <w:endnote w:type="continuationSeparator" w:id="0">
    <w:p w:rsidR="003E50A7" w:rsidRDefault="003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D" w:rsidRDefault="007832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C1D" w:rsidRDefault="004F6C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D" w:rsidRDefault="007832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C5CC3">
      <w:rPr>
        <w:rStyle w:val="a8"/>
        <w:noProof/>
      </w:rPr>
      <w:t>- 3 -</w:t>
    </w:r>
    <w:r>
      <w:rPr>
        <w:rStyle w:val="a8"/>
      </w:rPr>
      <w:fldChar w:fldCharType="end"/>
    </w:r>
  </w:p>
  <w:p w:rsidR="004F6C1D" w:rsidRDefault="00783289">
    <w:pPr>
      <w:pStyle w:val="a6"/>
      <w:jc w:val="both"/>
      <w:rPr>
        <w:rFonts w:ascii="微软雅黑" w:eastAsia="微软雅黑" w:hAnsi="微软雅黑"/>
        <w:b/>
      </w:rPr>
    </w:pPr>
    <w:r>
      <w:rPr>
        <w:rStyle w:val="a9"/>
        <w:rFonts w:ascii="微软雅黑" w:eastAsia="微软雅黑" w:hAnsi="微软雅黑" w:hint="eastAsia"/>
        <w:b/>
        <w:bCs/>
        <w:i w:val="0"/>
      </w:rPr>
      <w:t xml:space="preserve">  </w:t>
    </w:r>
    <w:r w:rsidR="00812CB8">
      <w:rPr>
        <w:rStyle w:val="a9"/>
        <w:rFonts w:ascii="微软雅黑" w:eastAsia="微软雅黑" w:hAnsi="微软雅黑"/>
        <w:b/>
        <w:bCs/>
        <w:i w:val="0"/>
      </w:rPr>
      <w:t xml:space="preserve">                                   </w:t>
    </w:r>
    <w:r>
      <w:rPr>
        <w:rStyle w:val="a9"/>
        <w:rFonts w:ascii="微软雅黑" w:eastAsia="微软雅黑" w:hAnsi="微软雅黑" w:hint="eastAsia"/>
        <w:b/>
        <w:bCs/>
        <w:i w:val="0"/>
      </w:rPr>
      <w:t>勤奋乐观                                                                            精致微纳</w:t>
    </w:r>
  </w:p>
  <w:p w:rsidR="004F6C1D" w:rsidRDefault="004F6C1D">
    <w:pPr>
      <w:pStyle w:val="a6"/>
      <w:wordWrap w:val="0"/>
      <w:jc w:val="right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D" w:rsidRDefault="00783289">
    <w:pPr>
      <w:pStyle w:val="a6"/>
      <w:jc w:val="center"/>
      <w:rPr>
        <w:kern w:val="0"/>
        <w:szCs w:val="21"/>
      </w:rPr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12CB8">
      <w:rPr>
        <w:noProof/>
        <w:kern w:val="0"/>
        <w:szCs w:val="21"/>
      </w:rPr>
      <w:t>- 1 -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  <w:p w:rsidR="004F6C1D" w:rsidRDefault="00783289">
    <w:pPr>
      <w:pStyle w:val="a6"/>
      <w:jc w:val="center"/>
    </w:pPr>
    <w:r>
      <w:rPr>
        <w:rStyle w:val="a9"/>
        <w:rFonts w:hint="eastAsia"/>
        <w:bCs/>
        <w:i w:val="0"/>
        <w:sz w:val="24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A7" w:rsidRDefault="003E50A7">
      <w:r>
        <w:separator/>
      </w:r>
    </w:p>
  </w:footnote>
  <w:footnote w:type="continuationSeparator" w:id="0">
    <w:p w:rsidR="003E50A7" w:rsidRDefault="003E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D" w:rsidRDefault="00783289">
    <w:pPr>
      <w:jc w:val="center"/>
      <w:rPr>
        <w:rFonts w:ascii="微软雅黑" w:eastAsia="微软雅黑" w:hAnsi="微软雅黑"/>
        <w:b/>
        <w:sz w:val="24"/>
      </w:rPr>
    </w:pPr>
    <w:bookmarkStart w:id="3" w:name="OLE_LINK1"/>
    <w:r>
      <w:rPr>
        <w:rFonts w:ascii="微软雅黑" w:eastAsia="微软雅黑" w:hAnsi="微软雅黑" w:hint="eastAsia"/>
        <w:b/>
        <w:sz w:val="24"/>
      </w:rPr>
      <w:t xml:space="preserve">Application to the Ministers Of ISEE Student Union </w:t>
    </w:r>
  </w:p>
  <w:p w:rsidR="004F6C1D" w:rsidRDefault="00783289">
    <w:pPr>
      <w:jc w:val="center"/>
      <w:rPr>
        <w:rFonts w:ascii="微软雅黑" w:eastAsia="微软雅黑" w:hAnsi="微软雅黑"/>
        <w:b/>
        <w:sz w:val="18"/>
        <w:szCs w:val="18"/>
      </w:rPr>
    </w:pPr>
    <w:r>
      <w:rPr>
        <w:rFonts w:ascii="微软雅黑" w:eastAsia="微软雅黑" w:hAnsi="微软雅黑" w:hint="eastAsia"/>
        <w:b/>
        <w:sz w:val="24"/>
      </w:rPr>
      <w:t>201</w:t>
    </w:r>
    <w:r w:rsidR="009C32FA">
      <w:rPr>
        <w:rFonts w:ascii="微软雅黑" w:eastAsia="微软雅黑" w:hAnsi="微软雅黑" w:hint="eastAsia"/>
        <w:b/>
        <w:sz w:val="24"/>
      </w:rPr>
      <w:t>9</w:t>
    </w:r>
    <w:r>
      <w:rPr>
        <w:rFonts w:ascii="微软雅黑" w:eastAsia="微软雅黑" w:hAnsi="微软雅黑" w:hint="eastAsia"/>
        <w:b/>
        <w:sz w:val="24"/>
      </w:rPr>
      <w:t>年信电学生会部长团竞选申请表</w:t>
    </w:r>
  </w:p>
  <w:bookmarkEnd w:id="3"/>
  <w:p w:rsidR="004F6C1D" w:rsidRDefault="00783289">
    <w:pPr>
      <w:jc w:val="center"/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257800" cy="0"/>
              <wp:effectExtent l="12700" t="18415" r="25400" b="1968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5" o:spid="_x0000_s1026" o:spt="20" style="position:absolute;left:0pt;margin-left:0pt;margin-top:4.45pt;height:0pt;width:414pt;z-index:251656192;mso-width-relative:page;mso-height-relative:page;" filled="f" stroked="t" coordsize="21600,21600" o:gfxdata="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dlhpLRAAAABAEAAA8A&#10;AAAAAAAAAQAgAAAAIgAAAGRycy9kb3ducmV2LnhtbFBLAQIUABQAAAAIAIdO4kCQQwMhrAEAAFED&#10;AAAOAAAAAAAAAAEAIAAAACABAABkcnMvZTJvRG9jLnhtbFBLBQYAAAAABgAGAFkBAAA+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1D1"/>
    <w:multiLevelType w:val="hybridMultilevel"/>
    <w:tmpl w:val="C97C42F8"/>
    <w:lvl w:ilvl="0" w:tplc="4D9A7B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777480"/>
    <w:multiLevelType w:val="singleLevel"/>
    <w:tmpl w:val="57777480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5E"/>
    <w:rsid w:val="000005B7"/>
    <w:rsid w:val="0000370F"/>
    <w:rsid w:val="00011C31"/>
    <w:rsid w:val="000121BC"/>
    <w:rsid w:val="0001473C"/>
    <w:rsid w:val="0001566A"/>
    <w:rsid w:val="00022820"/>
    <w:rsid w:val="00023C6B"/>
    <w:rsid w:val="00041A19"/>
    <w:rsid w:val="0004440C"/>
    <w:rsid w:val="00045B26"/>
    <w:rsid w:val="000552AB"/>
    <w:rsid w:val="000677F0"/>
    <w:rsid w:val="00071665"/>
    <w:rsid w:val="000763E1"/>
    <w:rsid w:val="0009258C"/>
    <w:rsid w:val="0009527D"/>
    <w:rsid w:val="00096B05"/>
    <w:rsid w:val="000A21A5"/>
    <w:rsid w:val="000A61E9"/>
    <w:rsid w:val="000A6AC9"/>
    <w:rsid w:val="000B0065"/>
    <w:rsid w:val="000B2550"/>
    <w:rsid w:val="000B35ED"/>
    <w:rsid w:val="000C4E1E"/>
    <w:rsid w:val="000D120B"/>
    <w:rsid w:val="000D25FB"/>
    <w:rsid w:val="000D3F28"/>
    <w:rsid w:val="000D7E65"/>
    <w:rsid w:val="000E0609"/>
    <w:rsid w:val="000E10DF"/>
    <w:rsid w:val="000E230E"/>
    <w:rsid w:val="000E7F9D"/>
    <w:rsid w:val="00104D2B"/>
    <w:rsid w:val="00105F3A"/>
    <w:rsid w:val="00110A47"/>
    <w:rsid w:val="00114073"/>
    <w:rsid w:val="00117280"/>
    <w:rsid w:val="00147BF9"/>
    <w:rsid w:val="00165CA9"/>
    <w:rsid w:val="00174DD3"/>
    <w:rsid w:val="00192E28"/>
    <w:rsid w:val="00193A1A"/>
    <w:rsid w:val="00195F9B"/>
    <w:rsid w:val="001A1F3B"/>
    <w:rsid w:val="001A5E24"/>
    <w:rsid w:val="001A6103"/>
    <w:rsid w:val="001B2554"/>
    <w:rsid w:val="001B4DE1"/>
    <w:rsid w:val="001B57A0"/>
    <w:rsid w:val="001C058D"/>
    <w:rsid w:val="001C10C7"/>
    <w:rsid w:val="001D19B6"/>
    <w:rsid w:val="001D1E98"/>
    <w:rsid w:val="001D6E6D"/>
    <w:rsid w:val="001E227E"/>
    <w:rsid w:val="001E2E8E"/>
    <w:rsid w:val="001F1814"/>
    <w:rsid w:val="001F52D3"/>
    <w:rsid w:val="002034BB"/>
    <w:rsid w:val="00204034"/>
    <w:rsid w:val="002046E3"/>
    <w:rsid w:val="002070DA"/>
    <w:rsid w:val="00214815"/>
    <w:rsid w:val="00215725"/>
    <w:rsid w:val="00217DD6"/>
    <w:rsid w:val="00217E23"/>
    <w:rsid w:val="00222B30"/>
    <w:rsid w:val="00226050"/>
    <w:rsid w:val="00234111"/>
    <w:rsid w:val="00237C43"/>
    <w:rsid w:val="00237FFE"/>
    <w:rsid w:val="00244D50"/>
    <w:rsid w:val="00246065"/>
    <w:rsid w:val="002521FD"/>
    <w:rsid w:val="002537A4"/>
    <w:rsid w:val="002563D7"/>
    <w:rsid w:val="00257E07"/>
    <w:rsid w:val="00260AD7"/>
    <w:rsid w:val="00264F93"/>
    <w:rsid w:val="00265458"/>
    <w:rsid w:val="002662F2"/>
    <w:rsid w:val="00276FDF"/>
    <w:rsid w:val="00283123"/>
    <w:rsid w:val="00283321"/>
    <w:rsid w:val="002935F4"/>
    <w:rsid w:val="002A3A6A"/>
    <w:rsid w:val="002A5858"/>
    <w:rsid w:val="002A7644"/>
    <w:rsid w:val="002B1570"/>
    <w:rsid w:val="002B1A2F"/>
    <w:rsid w:val="002C0CAD"/>
    <w:rsid w:val="002C15DB"/>
    <w:rsid w:val="002D004E"/>
    <w:rsid w:val="002D6250"/>
    <w:rsid w:val="002E3AD9"/>
    <w:rsid w:val="002E5A79"/>
    <w:rsid w:val="00313827"/>
    <w:rsid w:val="00316293"/>
    <w:rsid w:val="00332BE2"/>
    <w:rsid w:val="00341028"/>
    <w:rsid w:val="00341B70"/>
    <w:rsid w:val="003443EE"/>
    <w:rsid w:val="003450F0"/>
    <w:rsid w:val="00350780"/>
    <w:rsid w:val="00351821"/>
    <w:rsid w:val="00354C8F"/>
    <w:rsid w:val="003718DB"/>
    <w:rsid w:val="003817E3"/>
    <w:rsid w:val="00384184"/>
    <w:rsid w:val="003B15DB"/>
    <w:rsid w:val="003C29F8"/>
    <w:rsid w:val="003D02DB"/>
    <w:rsid w:val="003E2C30"/>
    <w:rsid w:val="003E50A7"/>
    <w:rsid w:val="0041501C"/>
    <w:rsid w:val="00415847"/>
    <w:rsid w:val="00415BE5"/>
    <w:rsid w:val="00432F76"/>
    <w:rsid w:val="004376FF"/>
    <w:rsid w:val="00440ADD"/>
    <w:rsid w:val="004425A2"/>
    <w:rsid w:val="0045165F"/>
    <w:rsid w:val="0045647A"/>
    <w:rsid w:val="00456699"/>
    <w:rsid w:val="00460B45"/>
    <w:rsid w:val="00474724"/>
    <w:rsid w:val="004817F5"/>
    <w:rsid w:val="0048204D"/>
    <w:rsid w:val="00490C85"/>
    <w:rsid w:val="004965D6"/>
    <w:rsid w:val="004A22FF"/>
    <w:rsid w:val="004C1169"/>
    <w:rsid w:val="004C4D15"/>
    <w:rsid w:val="004C68CD"/>
    <w:rsid w:val="004C6956"/>
    <w:rsid w:val="004D6C22"/>
    <w:rsid w:val="004E6EDC"/>
    <w:rsid w:val="004E7608"/>
    <w:rsid w:val="004F12EC"/>
    <w:rsid w:val="004F1D2E"/>
    <w:rsid w:val="004F595A"/>
    <w:rsid w:val="004F6C1D"/>
    <w:rsid w:val="0050273F"/>
    <w:rsid w:val="005031A4"/>
    <w:rsid w:val="005033FC"/>
    <w:rsid w:val="0051700E"/>
    <w:rsid w:val="005243FA"/>
    <w:rsid w:val="00536AAC"/>
    <w:rsid w:val="00540523"/>
    <w:rsid w:val="0055185B"/>
    <w:rsid w:val="00552DAC"/>
    <w:rsid w:val="0055375C"/>
    <w:rsid w:val="00553F64"/>
    <w:rsid w:val="005541B9"/>
    <w:rsid w:val="005669FC"/>
    <w:rsid w:val="0057093D"/>
    <w:rsid w:val="00586BA7"/>
    <w:rsid w:val="00587178"/>
    <w:rsid w:val="0059528A"/>
    <w:rsid w:val="00596930"/>
    <w:rsid w:val="005A0DF0"/>
    <w:rsid w:val="005A2F8C"/>
    <w:rsid w:val="005A3DEC"/>
    <w:rsid w:val="005C5D98"/>
    <w:rsid w:val="005C6093"/>
    <w:rsid w:val="005D4C80"/>
    <w:rsid w:val="005D51E3"/>
    <w:rsid w:val="005E45B1"/>
    <w:rsid w:val="005F0EBF"/>
    <w:rsid w:val="005F3EEE"/>
    <w:rsid w:val="005F40B2"/>
    <w:rsid w:val="005F4E67"/>
    <w:rsid w:val="005F70AE"/>
    <w:rsid w:val="005F76B6"/>
    <w:rsid w:val="005F77CC"/>
    <w:rsid w:val="00602A73"/>
    <w:rsid w:val="00614259"/>
    <w:rsid w:val="00616EA8"/>
    <w:rsid w:val="00620F58"/>
    <w:rsid w:val="006245D4"/>
    <w:rsid w:val="00624B66"/>
    <w:rsid w:val="006270B7"/>
    <w:rsid w:val="00633EDC"/>
    <w:rsid w:val="00646ED6"/>
    <w:rsid w:val="00647170"/>
    <w:rsid w:val="00676FAB"/>
    <w:rsid w:val="00685016"/>
    <w:rsid w:val="006A2424"/>
    <w:rsid w:val="006A4AEB"/>
    <w:rsid w:val="006A4FD2"/>
    <w:rsid w:val="006A7175"/>
    <w:rsid w:val="006A7DC6"/>
    <w:rsid w:val="006B4E43"/>
    <w:rsid w:val="006B7EB9"/>
    <w:rsid w:val="006C2867"/>
    <w:rsid w:val="006C3030"/>
    <w:rsid w:val="006D0514"/>
    <w:rsid w:val="006E4247"/>
    <w:rsid w:val="006F4B09"/>
    <w:rsid w:val="0070305E"/>
    <w:rsid w:val="00706B85"/>
    <w:rsid w:val="00724265"/>
    <w:rsid w:val="0072566C"/>
    <w:rsid w:val="00741B4A"/>
    <w:rsid w:val="0074232C"/>
    <w:rsid w:val="00755072"/>
    <w:rsid w:val="0076634F"/>
    <w:rsid w:val="00767DB8"/>
    <w:rsid w:val="00783289"/>
    <w:rsid w:val="007841FB"/>
    <w:rsid w:val="00785C3A"/>
    <w:rsid w:val="00790979"/>
    <w:rsid w:val="00790AAD"/>
    <w:rsid w:val="00794B2B"/>
    <w:rsid w:val="007C021B"/>
    <w:rsid w:val="007C5C0D"/>
    <w:rsid w:val="007D67C2"/>
    <w:rsid w:val="007E1F2D"/>
    <w:rsid w:val="007E2436"/>
    <w:rsid w:val="007F435D"/>
    <w:rsid w:val="007F4A5F"/>
    <w:rsid w:val="00810E8A"/>
    <w:rsid w:val="00812CB8"/>
    <w:rsid w:val="00816993"/>
    <w:rsid w:val="00821620"/>
    <w:rsid w:val="00821E29"/>
    <w:rsid w:val="00822ED1"/>
    <w:rsid w:val="00822F53"/>
    <w:rsid w:val="008236D6"/>
    <w:rsid w:val="00827060"/>
    <w:rsid w:val="0083384E"/>
    <w:rsid w:val="008407B4"/>
    <w:rsid w:val="00840EEA"/>
    <w:rsid w:val="0085089E"/>
    <w:rsid w:val="0085116E"/>
    <w:rsid w:val="00853E90"/>
    <w:rsid w:val="00862F05"/>
    <w:rsid w:val="008630B2"/>
    <w:rsid w:val="00864753"/>
    <w:rsid w:val="00867DDC"/>
    <w:rsid w:val="00871FF2"/>
    <w:rsid w:val="008733AF"/>
    <w:rsid w:val="00877261"/>
    <w:rsid w:val="008813E6"/>
    <w:rsid w:val="008865B5"/>
    <w:rsid w:val="00887CA6"/>
    <w:rsid w:val="00892FA3"/>
    <w:rsid w:val="008944D6"/>
    <w:rsid w:val="008950C9"/>
    <w:rsid w:val="008A5954"/>
    <w:rsid w:val="008C0EA8"/>
    <w:rsid w:val="008C1BD6"/>
    <w:rsid w:val="008C6048"/>
    <w:rsid w:val="008C6F45"/>
    <w:rsid w:val="008C76C6"/>
    <w:rsid w:val="008D16E4"/>
    <w:rsid w:val="008D174D"/>
    <w:rsid w:val="008D5B49"/>
    <w:rsid w:val="008D73E6"/>
    <w:rsid w:val="008E01B9"/>
    <w:rsid w:val="008E2367"/>
    <w:rsid w:val="008E4335"/>
    <w:rsid w:val="008F3AF6"/>
    <w:rsid w:val="008F57EF"/>
    <w:rsid w:val="00903D76"/>
    <w:rsid w:val="00934338"/>
    <w:rsid w:val="00953647"/>
    <w:rsid w:val="00953F0B"/>
    <w:rsid w:val="0096738C"/>
    <w:rsid w:val="00970D74"/>
    <w:rsid w:val="0097570C"/>
    <w:rsid w:val="00976E87"/>
    <w:rsid w:val="009802C1"/>
    <w:rsid w:val="009826D4"/>
    <w:rsid w:val="0098332E"/>
    <w:rsid w:val="009939DE"/>
    <w:rsid w:val="009A45E9"/>
    <w:rsid w:val="009B1C20"/>
    <w:rsid w:val="009B7702"/>
    <w:rsid w:val="009C2B9F"/>
    <w:rsid w:val="009C2E73"/>
    <w:rsid w:val="009C32FA"/>
    <w:rsid w:val="009C4AA5"/>
    <w:rsid w:val="009C6615"/>
    <w:rsid w:val="009D1015"/>
    <w:rsid w:val="009D2E51"/>
    <w:rsid w:val="009E0966"/>
    <w:rsid w:val="009F16C8"/>
    <w:rsid w:val="00A0019B"/>
    <w:rsid w:val="00A03208"/>
    <w:rsid w:val="00A05C44"/>
    <w:rsid w:val="00A15A24"/>
    <w:rsid w:val="00A22A51"/>
    <w:rsid w:val="00A357FE"/>
    <w:rsid w:val="00A369F4"/>
    <w:rsid w:val="00A37250"/>
    <w:rsid w:val="00A400D3"/>
    <w:rsid w:val="00A45283"/>
    <w:rsid w:val="00A46C08"/>
    <w:rsid w:val="00A54926"/>
    <w:rsid w:val="00A62311"/>
    <w:rsid w:val="00A64BEA"/>
    <w:rsid w:val="00A75B70"/>
    <w:rsid w:val="00A82A5A"/>
    <w:rsid w:val="00A85498"/>
    <w:rsid w:val="00A86636"/>
    <w:rsid w:val="00A87566"/>
    <w:rsid w:val="00A914A0"/>
    <w:rsid w:val="00A95357"/>
    <w:rsid w:val="00AA1886"/>
    <w:rsid w:val="00AA418C"/>
    <w:rsid w:val="00AA4BAD"/>
    <w:rsid w:val="00AA4C9E"/>
    <w:rsid w:val="00AC059B"/>
    <w:rsid w:val="00AD22DE"/>
    <w:rsid w:val="00AE4D36"/>
    <w:rsid w:val="00AF5C55"/>
    <w:rsid w:val="00B04AE9"/>
    <w:rsid w:val="00B06409"/>
    <w:rsid w:val="00B12AF8"/>
    <w:rsid w:val="00B21271"/>
    <w:rsid w:val="00B24D57"/>
    <w:rsid w:val="00B314C7"/>
    <w:rsid w:val="00B3359B"/>
    <w:rsid w:val="00B3606F"/>
    <w:rsid w:val="00B418A0"/>
    <w:rsid w:val="00B527CF"/>
    <w:rsid w:val="00B53B2A"/>
    <w:rsid w:val="00B54F78"/>
    <w:rsid w:val="00B56A17"/>
    <w:rsid w:val="00B5799B"/>
    <w:rsid w:val="00B6135E"/>
    <w:rsid w:val="00B61F3D"/>
    <w:rsid w:val="00B62686"/>
    <w:rsid w:val="00B636EC"/>
    <w:rsid w:val="00B64E2D"/>
    <w:rsid w:val="00B76883"/>
    <w:rsid w:val="00B77726"/>
    <w:rsid w:val="00B80607"/>
    <w:rsid w:val="00B840EB"/>
    <w:rsid w:val="00B86241"/>
    <w:rsid w:val="00B90428"/>
    <w:rsid w:val="00B94605"/>
    <w:rsid w:val="00B95AFA"/>
    <w:rsid w:val="00B96A8D"/>
    <w:rsid w:val="00BA32A7"/>
    <w:rsid w:val="00BB7706"/>
    <w:rsid w:val="00BB7E0F"/>
    <w:rsid w:val="00BC5CC3"/>
    <w:rsid w:val="00BE4DF5"/>
    <w:rsid w:val="00BF5B7E"/>
    <w:rsid w:val="00C0039F"/>
    <w:rsid w:val="00C00D5B"/>
    <w:rsid w:val="00C049FA"/>
    <w:rsid w:val="00C10C8F"/>
    <w:rsid w:val="00C1719A"/>
    <w:rsid w:val="00C264D5"/>
    <w:rsid w:val="00C27D7C"/>
    <w:rsid w:val="00C3286F"/>
    <w:rsid w:val="00C5677E"/>
    <w:rsid w:val="00C640BB"/>
    <w:rsid w:val="00C73F22"/>
    <w:rsid w:val="00C875E1"/>
    <w:rsid w:val="00C91772"/>
    <w:rsid w:val="00C943CD"/>
    <w:rsid w:val="00C946D2"/>
    <w:rsid w:val="00CA5D4A"/>
    <w:rsid w:val="00CB0347"/>
    <w:rsid w:val="00CB4F59"/>
    <w:rsid w:val="00CB5991"/>
    <w:rsid w:val="00CD20AD"/>
    <w:rsid w:val="00CD52C3"/>
    <w:rsid w:val="00CD57A2"/>
    <w:rsid w:val="00CD77F0"/>
    <w:rsid w:val="00CE1BC9"/>
    <w:rsid w:val="00CE3CB6"/>
    <w:rsid w:val="00CE752B"/>
    <w:rsid w:val="00CE7AAA"/>
    <w:rsid w:val="00CF2E4D"/>
    <w:rsid w:val="00D01918"/>
    <w:rsid w:val="00D064CD"/>
    <w:rsid w:val="00D07C87"/>
    <w:rsid w:val="00D10AF6"/>
    <w:rsid w:val="00D1169F"/>
    <w:rsid w:val="00D14B6F"/>
    <w:rsid w:val="00D17025"/>
    <w:rsid w:val="00D17E9E"/>
    <w:rsid w:val="00D25BFA"/>
    <w:rsid w:val="00D2627D"/>
    <w:rsid w:val="00D34514"/>
    <w:rsid w:val="00D42956"/>
    <w:rsid w:val="00D45ED0"/>
    <w:rsid w:val="00D47636"/>
    <w:rsid w:val="00D502FD"/>
    <w:rsid w:val="00D57383"/>
    <w:rsid w:val="00D604A8"/>
    <w:rsid w:val="00D65F68"/>
    <w:rsid w:val="00D75C46"/>
    <w:rsid w:val="00D773A3"/>
    <w:rsid w:val="00D81083"/>
    <w:rsid w:val="00D87E71"/>
    <w:rsid w:val="00D90280"/>
    <w:rsid w:val="00D90A9A"/>
    <w:rsid w:val="00DA46A3"/>
    <w:rsid w:val="00DB2B42"/>
    <w:rsid w:val="00DB386F"/>
    <w:rsid w:val="00DB509E"/>
    <w:rsid w:val="00DB56F5"/>
    <w:rsid w:val="00DC5731"/>
    <w:rsid w:val="00DD5184"/>
    <w:rsid w:val="00DD7589"/>
    <w:rsid w:val="00DE1825"/>
    <w:rsid w:val="00DE5599"/>
    <w:rsid w:val="00DF448E"/>
    <w:rsid w:val="00DF6EF0"/>
    <w:rsid w:val="00DF6FD0"/>
    <w:rsid w:val="00DF70E3"/>
    <w:rsid w:val="00E114ED"/>
    <w:rsid w:val="00E1299F"/>
    <w:rsid w:val="00E16A8A"/>
    <w:rsid w:val="00E20911"/>
    <w:rsid w:val="00E25D82"/>
    <w:rsid w:val="00E625C9"/>
    <w:rsid w:val="00E6270F"/>
    <w:rsid w:val="00E70636"/>
    <w:rsid w:val="00E741AB"/>
    <w:rsid w:val="00E95136"/>
    <w:rsid w:val="00E95362"/>
    <w:rsid w:val="00E96243"/>
    <w:rsid w:val="00E96423"/>
    <w:rsid w:val="00E97C20"/>
    <w:rsid w:val="00EA0BE4"/>
    <w:rsid w:val="00EA0D59"/>
    <w:rsid w:val="00EA2084"/>
    <w:rsid w:val="00EA246D"/>
    <w:rsid w:val="00EB1CBC"/>
    <w:rsid w:val="00EB4320"/>
    <w:rsid w:val="00EC4899"/>
    <w:rsid w:val="00EC4F58"/>
    <w:rsid w:val="00EC5E62"/>
    <w:rsid w:val="00ED0687"/>
    <w:rsid w:val="00ED1CEA"/>
    <w:rsid w:val="00ED1CEF"/>
    <w:rsid w:val="00ED6429"/>
    <w:rsid w:val="00ED7C38"/>
    <w:rsid w:val="00EE21F9"/>
    <w:rsid w:val="00EE6E81"/>
    <w:rsid w:val="00F04E74"/>
    <w:rsid w:val="00F07983"/>
    <w:rsid w:val="00F10830"/>
    <w:rsid w:val="00F116B0"/>
    <w:rsid w:val="00F135F8"/>
    <w:rsid w:val="00F202A5"/>
    <w:rsid w:val="00F2149F"/>
    <w:rsid w:val="00F23E8A"/>
    <w:rsid w:val="00F25604"/>
    <w:rsid w:val="00F27324"/>
    <w:rsid w:val="00F40E6A"/>
    <w:rsid w:val="00F51FA7"/>
    <w:rsid w:val="00F53A87"/>
    <w:rsid w:val="00F5547A"/>
    <w:rsid w:val="00F55DAF"/>
    <w:rsid w:val="00F561B4"/>
    <w:rsid w:val="00F7005D"/>
    <w:rsid w:val="00F8048D"/>
    <w:rsid w:val="00F83BDC"/>
    <w:rsid w:val="00F877DE"/>
    <w:rsid w:val="00FA7AD1"/>
    <w:rsid w:val="00FB4524"/>
    <w:rsid w:val="00FC1EA4"/>
    <w:rsid w:val="00FD220F"/>
    <w:rsid w:val="00FD378B"/>
    <w:rsid w:val="00FD5F9D"/>
    <w:rsid w:val="00FF418A"/>
    <w:rsid w:val="00FF6F1E"/>
    <w:rsid w:val="00FF7D58"/>
    <w:rsid w:val="01104DE0"/>
    <w:rsid w:val="15805879"/>
    <w:rsid w:val="1AFE03FA"/>
    <w:rsid w:val="2277619B"/>
    <w:rsid w:val="2C136892"/>
    <w:rsid w:val="2C1A3145"/>
    <w:rsid w:val="30E747B1"/>
    <w:rsid w:val="32F0432E"/>
    <w:rsid w:val="34355FE9"/>
    <w:rsid w:val="42E67127"/>
    <w:rsid w:val="45AA79A0"/>
    <w:rsid w:val="5D292261"/>
    <w:rsid w:val="743840C4"/>
    <w:rsid w:val="78E97113"/>
    <w:rsid w:val="790504C9"/>
    <w:rsid w:val="7DE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01ADF62-7639-4C0B-A0C7-7D524EF9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1-11">
    <w:name w:val="中等深浅底纹 1 - 强调文字颜色 11"/>
    <w:basedOn w:val="a1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">
    <w:name w:val="无间隔1"/>
    <w:link w:val="Char"/>
    <w:uiPriority w:val="1"/>
    <w:qFormat/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ttag">
    <w:name w:val="t_tag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  <w:style w:type="paragraph" w:styleId="ad">
    <w:name w:val="List Paragraph"/>
    <w:basedOn w:val="a"/>
    <w:uiPriority w:val="34"/>
    <w:qFormat/>
    <w:rsid w:val="00217DD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FY\&#26700;&#38754;\&#38463;.dot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70E0F-AF5D-4C6B-8A52-B7638EF8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阿</Template>
  <TotalTime>0</TotalTime>
  <Pages>3</Pages>
  <Words>84</Words>
  <Characters>480</Characters>
  <Application>Microsoft Office Word</Application>
  <DocSecurity>0</DocSecurity>
  <Lines>4</Lines>
  <Paragraphs>1</Paragraphs>
  <ScaleCrop>false</ScaleCrop>
  <Company>zju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樊是的发</dc:title>
  <dc:creator>fy</dc:creator>
  <cp:lastModifiedBy>yihao xu</cp:lastModifiedBy>
  <cp:revision>3</cp:revision>
  <cp:lastPrinted>2014-04-10T08:58:00Z</cp:lastPrinted>
  <dcterms:created xsi:type="dcterms:W3CDTF">2019-06-11T15:12:00Z</dcterms:created>
  <dcterms:modified xsi:type="dcterms:W3CDTF">2019-06-11T15:15:00Z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