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711" w:rsidRDefault="00563711" w:rsidP="00502CED">
      <w:pPr>
        <w:ind w:firstLineChars="200" w:firstLine="31680"/>
        <w:jc w:val="left"/>
      </w:pPr>
      <w:r>
        <w:rPr>
          <w:rFonts w:hint="eastAsia"/>
        </w:rPr>
        <w:t>请每位新生务必在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9"/>
          <w:attr w:name="Year" w:val="2013"/>
        </w:smartTagPr>
        <w:r>
          <w:t>9</w:t>
        </w:r>
        <w:r>
          <w:rPr>
            <w:rFonts w:hint="eastAsia"/>
          </w:rPr>
          <w:t>月</w:t>
        </w:r>
        <w:r>
          <w:t>20</w:t>
        </w:r>
        <w:r>
          <w:rPr>
            <w:rFonts w:hint="eastAsia"/>
          </w:rPr>
          <w:t>日前</w:t>
        </w:r>
      </w:smartTag>
      <w:r>
        <w:rPr>
          <w:rFonts w:hint="eastAsia"/>
        </w:rPr>
        <w:t>登录</w:t>
      </w:r>
      <w:r w:rsidRPr="00350B2B">
        <w:rPr>
          <w:rFonts w:hint="eastAsia"/>
          <w:highlight w:val="yellow"/>
        </w:rPr>
        <w:t>研究生管理系统</w:t>
      </w:r>
      <w:r>
        <w:t>/</w:t>
      </w:r>
      <w:r w:rsidRPr="00350B2B">
        <w:rPr>
          <w:rFonts w:hint="eastAsia"/>
          <w:highlight w:val="yellow"/>
        </w:rPr>
        <w:t>我的学籍信息</w:t>
      </w:r>
      <w:r>
        <w:rPr>
          <w:rFonts w:hint="eastAsia"/>
        </w:rPr>
        <w:t>栏目中完善个人信息，研究生科将据此制做研究生证。请大家互相提醒，务必按时完成。（个人资料不全者，暂不能办理火车票优惠卡、不能办理研究生证）</w:t>
      </w:r>
    </w:p>
    <w:p w:rsidR="00563711" w:rsidRDefault="00563711" w:rsidP="001C69E1">
      <w:pPr>
        <w:ind w:firstLineChars="200" w:firstLine="31680"/>
      </w:pPr>
      <w:r>
        <w:rPr>
          <w:rFonts w:hint="eastAsia"/>
        </w:rPr>
        <w:t>具体操作提示如下：</w:t>
      </w:r>
    </w:p>
    <w:p w:rsidR="00563711" w:rsidRDefault="00563711" w:rsidP="00C27304">
      <w:pPr>
        <w:ind w:firstLineChars="200" w:firstLine="31680"/>
      </w:pPr>
      <w:r>
        <w:t>1.</w:t>
      </w:r>
      <w:r>
        <w:rPr>
          <w:rFonts w:hint="eastAsia"/>
        </w:rPr>
        <w:t>在“基本信息”栏目完成“基础信息”和“联系方式”的维护。特别要修改“姓名拼音”的格式为：</w:t>
      </w:r>
      <w:r w:rsidRPr="00502CED">
        <w:rPr>
          <w:rFonts w:hint="eastAsia"/>
          <w:highlight w:val="yellow"/>
        </w:rPr>
        <w:t>姓大写，名首字母大写，中间用英文逗号分隔</w:t>
      </w:r>
      <w:r>
        <w:rPr>
          <w:rFonts w:hint="eastAsia"/>
        </w:rPr>
        <w:t>，如张晓明</w:t>
      </w:r>
      <w:r>
        <w:t>——ZHANG,Xiaoming</w:t>
      </w:r>
      <w:r>
        <w:rPr>
          <w:rFonts w:hint="eastAsia"/>
        </w:rPr>
        <w:t>。</w:t>
      </w:r>
    </w:p>
    <w:p w:rsidR="00563711" w:rsidRDefault="00563711" w:rsidP="001C69E1">
      <w:pPr>
        <w:ind w:firstLineChars="200" w:firstLine="31680"/>
      </w:pPr>
      <w:r w:rsidRPr="00AF5F5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4" o:spid="_x0000_i1025" type="#_x0000_t75" style="width:412.5pt;height:284.25pt;visibility:visible">
            <v:imagedata r:id="rId5" o:title=""/>
          </v:shape>
        </w:pict>
      </w:r>
    </w:p>
    <w:p w:rsidR="00563711" w:rsidRDefault="00563711" w:rsidP="00C27304">
      <w:pPr>
        <w:ind w:firstLineChars="200" w:firstLine="31680"/>
        <w:jc w:val="center"/>
      </w:pPr>
      <w:r>
        <w:rPr>
          <w:rFonts w:hint="eastAsia"/>
        </w:rPr>
        <w:t>图</w:t>
      </w:r>
      <w:r>
        <w:t>1</w:t>
      </w:r>
      <w:r>
        <w:rPr>
          <w:rFonts w:hint="eastAsia"/>
        </w:rPr>
        <w:t>基础信息维护</w:t>
      </w:r>
    </w:p>
    <w:p w:rsidR="00563711" w:rsidRDefault="00563711" w:rsidP="001C69E1">
      <w:pPr>
        <w:ind w:firstLineChars="200" w:firstLine="31680"/>
      </w:pPr>
      <w:r w:rsidRPr="00AF5F51">
        <w:rPr>
          <w:noProof/>
        </w:rPr>
        <w:pict>
          <v:shape id="内容占位符 5" o:spid="_x0000_i1026" type="#_x0000_t75" style="width:422.25pt;height:269.25pt;visibility:visible">
            <v:imagedata r:id="rId6" o:title=""/>
          </v:shape>
        </w:pict>
      </w:r>
    </w:p>
    <w:p w:rsidR="00563711" w:rsidRDefault="00563711" w:rsidP="001C69E1">
      <w:pPr>
        <w:ind w:firstLineChars="200" w:firstLine="31680"/>
        <w:jc w:val="center"/>
      </w:pPr>
      <w:r>
        <w:rPr>
          <w:rFonts w:hint="eastAsia"/>
        </w:rPr>
        <w:t>图</w:t>
      </w:r>
      <w:r>
        <w:t>2</w:t>
      </w:r>
      <w:r>
        <w:rPr>
          <w:rFonts w:hint="eastAsia"/>
        </w:rPr>
        <w:t>联系方式维护</w:t>
      </w:r>
    </w:p>
    <w:p w:rsidR="00563711" w:rsidRDefault="00563711" w:rsidP="001C69E1">
      <w:pPr>
        <w:ind w:firstLineChars="200" w:firstLine="31680"/>
        <w:jc w:val="center"/>
      </w:pPr>
    </w:p>
    <w:p w:rsidR="00563711" w:rsidRDefault="00563711" w:rsidP="001C69E1">
      <w:pPr>
        <w:ind w:firstLineChars="200" w:firstLine="31680"/>
        <w:jc w:val="left"/>
      </w:pPr>
      <w:r>
        <w:t xml:space="preserve">2. </w:t>
      </w:r>
      <w:r>
        <w:rPr>
          <w:rFonts w:hint="eastAsia"/>
        </w:rPr>
        <w:t>在“家庭信息”栏目完成“家庭住址信息”和“家属信息”维护。请注意火车到站必须与家庭地址相关。</w:t>
      </w:r>
    </w:p>
    <w:p w:rsidR="00563711" w:rsidRDefault="00563711" w:rsidP="001C69E1">
      <w:pPr>
        <w:ind w:firstLineChars="200" w:firstLine="31680"/>
        <w:jc w:val="left"/>
      </w:pPr>
    </w:p>
    <w:p w:rsidR="00563711" w:rsidRDefault="00563711" w:rsidP="001C69E1">
      <w:pPr>
        <w:ind w:firstLineChars="200" w:firstLine="31680"/>
        <w:jc w:val="left"/>
      </w:pPr>
      <w:r w:rsidRPr="00AF5F51">
        <w:rPr>
          <w:noProof/>
        </w:rPr>
        <w:pict>
          <v:shape id="图片 3" o:spid="_x0000_i1027" type="#_x0000_t75" style="width:409.5pt;height:319.5pt;visibility:visible">
            <v:imagedata r:id="rId7" o:title=""/>
          </v:shape>
        </w:pict>
      </w:r>
    </w:p>
    <w:p w:rsidR="00563711" w:rsidRDefault="00563711" w:rsidP="00C27304">
      <w:pPr>
        <w:ind w:firstLineChars="200" w:firstLine="31680"/>
        <w:jc w:val="center"/>
      </w:pPr>
      <w:r>
        <w:rPr>
          <w:rFonts w:hint="eastAsia"/>
        </w:rPr>
        <w:t>图</w:t>
      </w:r>
      <w:r>
        <w:t>3</w:t>
      </w:r>
      <w:r>
        <w:rPr>
          <w:rFonts w:hint="eastAsia"/>
        </w:rPr>
        <w:t>家庭住址信息</w:t>
      </w:r>
    </w:p>
    <w:p w:rsidR="00563711" w:rsidRDefault="00563711" w:rsidP="001C69E1">
      <w:pPr>
        <w:ind w:firstLineChars="200" w:firstLine="31680"/>
        <w:jc w:val="center"/>
      </w:pPr>
      <w:r w:rsidRPr="00AF5F51">
        <w:rPr>
          <w:noProof/>
        </w:rPr>
        <w:pict>
          <v:shape id="内容占位符 3" o:spid="_x0000_i1028" type="#_x0000_t75" style="width:412.5pt;height:291.75pt;visibility:visible">
            <v:imagedata r:id="rId8" o:title=""/>
          </v:shape>
        </w:pict>
      </w:r>
    </w:p>
    <w:p w:rsidR="00563711" w:rsidRDefault="00563711" w:rsidP="001C69E1">
      <w:pPr>
        <w:ind w:firstLineChars="200" w:firstLine="31680"/>
        <w:jc w:val="center"/>
      </w:pPr>
      <w:r>
        <w:rPr>
          <w:rFonts w:hint="eastAsia"/>
        </w:rPr>
        <w:t>图</w:t>
      </w:r>
      <w:r>
        <w:t>5</w:t>
      </w:r>
      <w:r>
        <w:rPr>
          <w:rFonts w:hint="eastAsia"/>
        </w:rPr>
        <w:t>家属信息</w:t>
      </w:r>
    </w:p>
    <w:p w:rsidR="00563711" w:rsidRDefault="00563711" w:rsidP="001C69E1">
      <w:pPr>
        <w:ind w:firstLineChars="200" w:firstLine="31680"/>
        <w:jc w:val="center"/>
      </w:pPr>
    </w:p>
    <w:p w:rsidR="00563711" w:rsidRDefault="00563711" w:rsidP="001C69E1">
      <w:pPr>
        <w:ind w:firstLineChars="200" w:firstLine="31680"/>
        <w:jc w:val="left"/>
      </w:pPr>
      <w:r>
        <w:t>3.</w:t>
      </w:r>
      <w:r>
        <w:rPr>
          <w:rFonts w:hint="eastAsia"/>
        </w:rPr>
        <w:t>在</w:t>
      </w:r>
      <w:r>
        <w:t xml:space="preserve"> </w:t>
      </w:r>
      <w:r>
        <w:rPr>
          <w:rFonts w:hint="eastAsia"/>
        </w:rPr>
        <w:t>“来源信息”栏目中完成“简历信息”的维护。</w:t>
      </w:r>
    </w:p>
    <w:p w:rsidR="00563711" w:rsidRDefault="00563711" w:rsidP="001C69E1">
      <w:pPr>
        <w:ind w:firstLineChars="200" w:firstLine="31680"/>
        <w:jc w:val="center"/>
      </w:pPr>
    </w:p>
    <w:p w:rsidR="00563711" w:rsidRDefault="00563711" w:rsidP="001C69E1">
      <w:pPr>
        <w:ind w:firstLineChars="200" w:firstLine="31680"/>
        <w:jc w:val="center"/>
      </w:pPr>
      <w:r w:rsidRPr="00AF5F51">
        <w:rPr>
          <w:noProof/>
        </w:rPr>
        <w:pict>
          <v:shape id="_x0000_i1029" type="#_x0000_t75" style="width:412.5pt;height:321.75pt;visibility:visible">
            <v:imagedata r:id="rId9" o:title=""/>
          </v:shape>
        </w:pict>
      </w:r>
    </w:p>
    <w:p w:rsidR="00563711" w:rsidRDefault="00563711" w:rsidP="001C69E1">
      <w:pPr>
        <w:ind w:firstLineChars="200" w:firstLine="31680"/>
        <w:jc w:val="center"/>
      </w:pPr>
      <w:r>
        <w:rPr>
          <w:rFonts w:hint="eastAsia"/>
        </w:rPr>
        <w:t>图</w:t>
      </w:r>
      <w:r>
        <w:t>6</w:t>
      </w:r>
      <w:r>
        <w:rPr>
          <w:rFonts w:hint="eastAsia"/>
        </w:rPr>
        <w:t>简历信息维护</w:t>
      </w:r>
    </w:p>
    <w:p w:rsidR="00563711" w:rsidRDefault="00563711" w:rsidP="001C69E1">
      <w:pPr>
        <w:ind w:firstLineChars="200" w:firstLine="31680"/>
        <w:jc w:val="center"/>
      </w:pPr>
    </w:p>
    <w:sectPr w:rsidR="00563711" w:rsidSect="00C27304">
      <w:pgSz w:w="11906" w:h="16838"/>
      <w:pgMar w:top="1191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40616"/>
    <w:multiLevelType w:val="hybridMultilevel"/>
    <w:tmpl w:val="87AC58B8"/>
    <w:lvl w:ilvl="0" w:tplc="1F5ED24E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2FE0"/>
    <w:rsid w:val="000A3B40"/>
    <w:rsid w:val="001C69E1"/>
    <w:rsid w:val="0024746F"/>
    <w:rsid w:val="00301BAF"/>
    <w:rsid w:val="00350B2B"/>
    <w:rsid w:val="0035661C"/>
    <w:rsid w:val="00502CED"/>
    <w:rsid w:val="00563711"/>
    <w:rsid w:val="00622FE0"/>
    <w:rsid w:val="006614F9"/>
    <w:rsid w:val="006E1AF8"/>
    <w:rsid w:val="007E63AE"/>
    <w:rsid w:val="00AF5F51"/>
    <w:rsid w:val="00B474F7"/>
    <w:rsid w:val="00C27304"/>
    <w:rsid w:val="00D20032"/>
    <w:rsid w:val="00FE2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4F7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E1AF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301BA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01BAF"/>
    <w:rPr>
      <w:rFonts w:cs="Times New Roman"/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301BA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0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0703">
              <w:marLeft w:val="30"/>
              <w:marRight w:val="30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0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0069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0069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0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0070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0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0070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007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0070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70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3</Pages>
  <Words>49</Words>
  <Characters>284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请每位新生务必在9月20日前登录研究生管理系统/我的学籍信息栏目中完善个人信息，研究生科将据此制做研究生证</dc:title>
  <dc:subject/>
  <dc:creator>微软用户</dc:creator>
  <cp:keywords/>
  <dc:description/>
  <cp:lastModifiedBy>Dell-zju</cp:lastModifiedBy>
  <cp:revision>2</cp:revision>
  <dcterms:created xsi:type="dcterms:W3CDTF">2013-09-16T10:39:00Z</dcterms:created>
  <dcterms:modified xsi:type="dcterms:W3CDTF">2013-09-16T10:39:00Z</dcterms:modified>
</cp:coreProperties>
</file>